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DB" w:rsidRPr="008352DB" w:rsidRDefault="008352DB" w:rsidP="008352DB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Nota</w:t>
      </w:r>
      <w:r w:rsidRPr="008352DB">
        <w:rPr>
          <w:rFonts w:cstheme="minorHAnsi"/>
          <w:b/>
          <w:u w:val="single"/>
        </w:rPr>
        <w:t xml:space="preserve"> stampa</w:t>
      </w:r>
    </w:p>
    <w:p w:rsidR="008352DB" w:rsidRPr="008352DB" w:rsidRDefault="008352DB" w:rsidP="008352DB">
      <w:pPr>
        <w:jc w:val="center"/>
        <w:rPr>
          <w:rFonts w:cstheme="minorHAnsi"/>
        </w:rPr>
      </w:pPr>
      <w:bookmarkStart w:id="0" w:name="_GoBack"/>
      <w:r>
        <w:rPr>
          <w:rFonts w:cstheme="minorHAnsi"/>
        </w:rPr>
        <w:t>IRAQ. UN PONTE PER</w:t>
      </w:r>
      <w:r w:rsidRPr="008352DB">
        <w:rPr>
          <w:rFonts w:cstheme="minorHAnsi"/>
        </w:rPr>
        <w:t>: “PROPOSTA GUERINI SU MISSIONE NATO GRAVISSIMO ERRORE”</w:t>
      </w:r>
    </w:p>
    <w:bookmarkEnd w:id="0"/>
    <w:p w:rsidR="008352DB" w:rsidRDefault="008352DB" w:rsidP="008352DB">
      <w:pPr>
        <w:rPr>
          <w:rFonts w:cstheme="minorHAnsi"/>
        </w:rPr>
      </w:pPr>
      <w:r w:rsidRPr="008352DB">
        <w:rPr>
          <w:rFonts w:cstheme="minorHAnsi"/>
          <w:i/>
        </w:rPr>
        <w:t xml:space="preserve">Roma, 15 gennaio 2020 </w:t>
      </w:r>
      <w:r>
        <w:rPr>
          <w:rFonts w:cstheme="minorHAnsi"/>
        </w:rPr>
        <w:t xml:space="preserve">- </w:t>
      </w:r>
      <w:r w:rsidRPr="008352DB">
        <w:rPr>
          <w:rFonts w:cstheme="minorHAnsi"/>
        </w:rPr>
        <w:t>“Riteniamo un gravissimo errore la pr</w:t>
      </w:r>
      <w:r>
        <w:rPr>
          <w:rFonts w:cstheme="minorHAnsi"/>
        </w:rPr>
        <w:t>oposta avanzata oggi presso le Commissioni D</w:t>
      </w:r>
      <w:r w:rsidRPr="008352DB">
        <w:rPr>
          <w:rFonts w:cstheme="minorHAnsi"/>
        </w:rPr>
        <w:t xml:space="preserve">ifesa di Camera e Senato dal ministro </w:t>
      </w:r>
      <w:proofErr w:type="spellStart"/>
      <w:r w:rsidRPr="008352DB">
        <w:rPr>
          <w:rFonts w:cstheme="minorHAnsi"/>
        </w:rPr>
        <w:t>Guerini</w:t>
      </w:r>
      <w:proofErr w:type="spellEnd"/>
      <w:r w:rsidRPr="008352DB">
        <w:rPr>
          <w:rFonts w:cstheme="minorHAnsi"/>
        </w:rPr>
        <w:t>. Prevedere una missione Nato in sostituzio</w:t>
      </w:r>
      <w:r>
        <w:rPr>
          <w:rFonts w:cstheme="minorHAnsi"/>
        </w:rPr>
        <w:t>ne dell’attuale coalizione anti-</w:t>
      </w:r>
      <w:proofErr w:type="spellStart"/>
      <w:r w:rsidRPr="008352DB">
        <w:rPr>
          <w:rFonts w:cstheme="minorHAnsi"/>
        </w:rPr>
        <w:t>Daesh</w:t>
      </w:r>
      <w:proofErr w:type="spellEnd"/>
      <w:r w:rsidRPr="008352DB">
        <w:rPr>
          <w:rFonts w:cstheme="minorHAnsi"/>
        </w:rPr>
        <w:t xml:space="preserve"> significa non cap</w:t>
      </w:r>
      <w:r>
        <w:rPr>
          <w:rFonts w:cstheme="minorHAnsi"/>
        </w:rPr>
        <w:t>ire cosa sta avvenendo in quel paese</w:t>
      </w:r>
      <w:r w:rsidRPr="008352DB">
        <w:rPr>
          <w:rFonts w:cstheme="minorHAnsi"/>
        </w:rPr>
        <w:t>”</w:t>
      </w:r>
      <w:r>
        <w:rPr>
          <w:rFonts w:cstheme="minorHAnsi"/>
        </w:rPr>
        <w:t>.</w:t>
      </w:r>
    </w:p>
    <w:p w:rsidR="008352DB" w:rsidRPr="008352DB" w:rsidRDefault="008352DB" w:rsidP="008352DB">
      <w:pPr>
        <w:rPr>
          <w:rFonts w:cstheme="minorHAnsi"/>
          <w:b/>
        </w:rPr>
      </w:pPr>
      <w:r w:rsidRPr="008352DB">
        <w:rPr>
          <w:rFonts w:cstheme="minorHAnsi"/>
          <w:b/>
        </w:rPr>
        <w:t>E’ quan</w:t>
      </w:r>
      <w:r w:rsidRPr="008352DB">
        <w:rPr>
          <w:rFonts w:cstheme="minorHAnsi"/>
          <w:b/>
        </w:rPr>
        <w:t>to affermano in una nota stampa</w:t>
      </w:r>
      <w:r w:rsidRPr="008352DB">
        <w:rPr>
          <w:rFonts w:cstheme="minorHAnsi"/>
          <w:b/>
        </w:rPr>
        <w:t xml:space="preserve"> i due co-presi</w:t>
      </w:r>
      <w:r w:rsidRPr="008352DB">
        <w:rPr>
          <w:rFonts w:cstheme="minorHAnsi"/>
          <w:b/>
        </w:rPr>
        <w:t xml:space="preserve">denti nazionali di Un Ponte Per, </w:t>
      </w:r>
      <w:r w:rsidRPr="008352DB">
        <w:rPr>
          <w:rFonts w:cstheme="minorHAnsi"/>
          <w:b/>
        </w:rPr>
        <w:t xml:space="preserve">Alfio </w:t>
      </w:r>
      <w:proofErr w:type="spellStart"/>
      <w:r w:rsidRPr="008352DB">
        <w:rPr>
          <w:rFonts w:cstheme="minorHAnsi"/>
          <w:b/>
        </w:rPr>
        <w:t>Nicotra</w:t>
      </w:r>
      <w:proofErr w:type="spellEnd"/>
      <w:r w:rsidRPr="008352DB">
        <w:rPr>
          <w:rFonts w:cstheme="minorHAnsi"/>
          <w:b/>
        </w:rPr>
        <w:t xml:space="preserve"> e Angelica Romano. </w:t>
      </w:r>
    </w:p>
    <w:p w:rsidR="008352DB" w:rsidRPr="008352DB" w:rsidRDefault="008352DB" w:rsidP="008352DB">
      <w:pPr>
        <w:rPr>
          <w:rFonts w:cstheme="minorHAnsi"/>
        </w:rPr>
      </w:pPr>
      <w:r>
        <w:rPr>
          <w:rFonts w:cstheme="minorHAnsi"/>
        </w:rPr>
        <w:t xml:space="preserve">“L’Italia sarebbe il primo paese a dire sì </w:t>
      </w:r>
      <w:r w:rsidRPr="008352DB">
        <w:rPr>
          <w:rFonts w:cstheme="minorHAnsi"/>
        </w:rPr>
        <w:t xml:space="preserve">alla proposta Trump di una missione Nato in Iraq – proseguono </w:t>
      </w:r>
      <w:proofErr w:type="spellStart"/>
      <w:r w:rsidRPr="008352DB">
        <w:rPr>
          <w:rFonts w:cstheme="minorHAnsi"/>
        </w:rPr>
        <w:t>Nicotra</w:t>
      </w:r>
      <w:proofErr w:type="spellEnd"/>
      <w:r w:rsidRPr="008352DB">
        <w:rPr>
          <w:rFonts w:cstheme="minorHAnsi"/>
        </w:rPr>
        <w:t xml:space="preserve"> e Romano – e ci pare una enormità fare da apripista a chi vuole avere le mani libere per operazioni militari illegali, </w:t>
      </w:r>
      <w:r>
        <w:rPr>
          <w:rFonts w:cstheme="minorHAnsi"/>
        </w:rPr>
        <w:t>come</w:t>
      </w:r>
      <w:r w:rsidRPr="008352DB">
        <w:rPr>
          <w:rFonts w:cstheme="minorHAnsi"/>
        </w:rPr>
        <w:t xml:space="preserve"> quelle contro </w:t>
      </w:r>
      <w:proofErr w:type="spellStart"/>
      <w:r w:rsidRPr="008352DB">
        <w:rPr>
          <w:rFonts w:cstheme="minorHAnsi"/>
        </w:rPr>
        <w:t>Soleimani</w:t>
      </w:r>
      <w:proofErr w:type="spellEnd"/>
      <w:r w:rsidRPr="008352DB">
        <w:rPr>
          <w:rFonts w:cstheme="minorHAnsi"/>
        </w:rPr>
        <w:t>, non rischiando sul campo i propri uomini ma mettendo in peri</w:t>
      </w:r>
      <w:r>
        <w:rPr>
          <w:rFonts w:cstheme="minorHAnsi"/>
        </w:rPr>
        <w:t>colo quelli dei  propri alleati</w:t>
      </w:r>
      <w:r w:rsidRPr="008352DB">
        <w:rPr>
          <w:rFonts w:cstheme="minorHAnsi"/>
        </w:rPr>
        <w:t>”</w:t>
      </w:r>
      <w:r>
        <w:rPr>
          <w:rFonts w:cstheme="minorHAnsi"/>
        </w:rPr>
        <w:t>.</w:t>
      </w:r>
    </w:p>
    <w:p w:rsidR="008352DB" w:rsidRDefault="008352DB" w:rsidP="008352DB">
      <w:pPr>
        <w:rPr>
          <w:rFonts w:cstheme="minorHAnsi"/>
        </w:rPr>
      </w:pPr>
      <w:r w:rsidRPr="008352DB">
        <w:rPr>
          <w:rFonts w:cstheme="minorHAnsi"/>
          <w:b/>
        </w:rPr>
        <w:t xml:space="preserve">“Di tutto ha bisogno l’Iraq tranne che replicare la fallimentare missione Nato in Afghanistan” proseguono i due co-presidenti della </w:t>
      </w:r>
      <w:proofErr w:type="spellStart"/>
      <w:r w:rsidRPr="008352DB">
        <w:rPr>
          <w:rFonts w:cstheme="minorHAnsi"/>
          <w:b/>
        </w:rPr>
        <w:t>Ong</w:t>
      </w:r>
      <w:proofErr w:type="spellEnd"/>
      <w:r w:rsidRPr="008352DB">
        <w:rPr>
          <w:rFonts w:cstheme="minorHAnsi"/>
          <w:b/>
        </w:rPr>
        <w:t>,</w:t>
      </w:r>
      <w:r w:rsidRPr="008352DB">
        <w:rPr>
          <w:rFonts w:cstheme="minorHAnsi"/>
          <w:b/>
        </w:rPr>
        <w:t xml:space="preserve"> presente in Iraq dal 1991.</w:t>
      </w:r>
      <w:r w:rsidRPr="008352DB">
        <w:rPr>
          <w:rFonts w:cstheme="minorHAnsi"/>
        </w:rPr>
        <w:t xml:space="preserve"> </w:t>
      </w:r>
    </w:p>
    <w:p w:rsidR="008352DB" w:rsidRDefault="008352DB" w:rsidP="008352DB">
      <w:pPr>
        <w:rPr>
          <w:rFonts w:cstheme="minorHAnsi"/>
        </w:rPr>
      </w:pPr>
      <w:r w:rsidRPr="008352DB">
        <w:rPr>
          <w:rFonts w:cstheme="minorHAnsi"/>
        </w:rPr>
        <w:t xml:space="preserve">“Le piazze irachene sono piene da ottobre ad oggi – precisano </w:t>
      </w:r>
      <w:proofErr w:type="spellStart"/>
      <w:r w:rsidRPr="008352DB">
        <w:rPr>
          <w:rFonts w:cstheme="minorHAnsi"/>
        </w:rPr>
        <w:t>Nicotra</w:t>
      </w:r>
      <w:proofErr w:type="spellEnd"/>
      <w:r w:rsidRPr="008352DB">
        <w:rPr>
          <w:rFonts w:cstheme="minorHAnsi"/>
        </w:rPr>
        <w:t xml:space="preserve"> e Romano – di una moltitudine di ragazzi e ragazze che chiedono la fine della  divisione del potere su base settaria imposta dall’occupante </w:t>
      </w:r>
      <w:r>
        <w:rPr>
          <w:rFonts w:cstheme="minorHAnsi"/>
        </w:rPr>
        <w:t xml:space="preserve">statunitense prima, </w:t>
      </w:r>
      <w:r w:rsidRPr="008352DB">
        <w:rPr>
          <w:rFonts w:cstheme="minorHAnsi"/>
        </w:rPr>
        <w:t>ed utilizzata pienamente dall’Iran dopo</w:t>
      </w:r>
      <w:r w:rsidRPr="008352DB">
        <w:rPr>
          <w:rFonts w:cstheme="minorHAnsi"/>
          <w:b/>
        </w:rPr>
        <w:t>. L’Italia deve lavorare per l’indipendenza dell’Iraq e non per trasformarlo in un protettorato della Nato</w:t>
      </w:r>
      <w:r w:rsidRPr="008352DB">
        <w:rPr>
          <w:rFonts w:cstheme="minorHAnsi"/>
        </w:rPr>
        <w:t xml:space="preserve">. Per questo da tempo insistiamo per trasformare l’attuale missione militare in una </w:t>
      </w:r>
      <w:r w:rsidRPr="008352DB">
        <w:rPr>
          <w:rFonts w:cstheme="minorHAnsi"/>
          <w:b/>
        </w:rPr>
        <w:t>missione civile</w:t>
      </w:r>
      <w:r w:rsidRPr="008352DB">
        <w:rPr>
          <w:rFonts w:cstheme="minorHAnsi"/>
        </w:rPr>
        <w:t xml:space="preserve">, per sostenere lo sforzo della società irachena a uscire dalla logica di guerra e a costruire finalmente un futuro di pace e di giustizia sociale”. </w:t>
      </w:r>
    </w:p>
    <w:p w:rsidR="00693F1F" w:rsidRDefault="008352DB" w:rsidP="008352DB">
      <w:pPr>
        <w:rPr>
          <w:rFonts w:cstheme="minorHAnsi"/>
        </w:rPr>
      </w:pPr>
      <w:r w:rsidRPr="008352DB">
        <w:rPr>
          <w:rFonts w:cstheme="minorHAnsi"/>
        </w:rPr>
        <w:t>"</w:t>
      </w:r>
      <w:r w:rsidRPr="008352DB">
        <w:rPr>
          <w:rFonts w:cstheme="minorHAnsi"/>
          <w:b/>
        </w:rPr>
        <w:t>Per questo - concludono - Un Ponte Per sarà in piazza in tante città italiane il 25 gennaio prossimo, raccogliendo l'appello lanciato dai movimenti pacifisti statunitensi per sostenere la lotta e le ragioni delle società civili del Medio Oriente</w:t>
      </w:r>
      <w:r w:rsidRPr="008352DB">
        <w:rPr>
          <w:rFonts w:cstheme="minorHAnsi"/>
        </w:rPr>
        <w:t>"</w:t>
      </w:r>
      <w:r>
        <w:rPr>
          <w:rFonts w:cstheme="minorHAnsi"/>
        </w:rPr>
        <w:t xml:space="preserve">. </w:t>
      </w:r>
    </w:p>
    <w:p w:rsidR="008352DB" w:rsidRPr="008352DB" w:rsidRDefault="008352DB" w:rsidP="008352DB">
      <w:pPr>
        <w:rPr>
          <w:rFonts w:cstheme="minorHAnsi"/>
          <w:i/>
        </w:rPr>
      </w:pPr>
      <w:r w:rsidRPr="008352DB">
        <w:rPr>
          <w:rFonts w:cstheme="minorHAnsi"/>
          <w:b/>
          <w:i/>
        </w:rPr>
        <w:t>Per informazioni e contatti:</w:t>
      </w:r>
      <w:r w:rsidRPr="008352DB">
        <w:rPr>
          <w:rFonts w:cstheme="minorHAnsi"/>
          <w:i/>
        </w:rPr>
        <w:t xml:space="preserve"> </w:t>
      </w:r>
      <w:r w:rsidRPr="008352DB">
        <w:rPr>
          <w:rFonts w:cstheme="minorHAnsi"/>
          <w:i/>
        </w:rPr>
        <w:br/>
        <w:t xml:space="preserve">Cecilia Dalla Negra </w:t>
      </w:r>
      <w:r w:rsidRPr="008352DB">
        <w:rPr>
          <w:rFonts w:cstheme="minorHAnsi"/>
          <w:i/>
        </w:rPr>
        <w:br/>
      </w:r>
      <w:r w:rsidRPr="008352DB">
        <w:rPr>
          <w:rFonts w:cstheme="minorHAnsi"/>
          <w:i/>
        </w:rPr>
        <w:t xml:space="preserve">Ufficio stampa Un Ponte Per </w:t>
      </w:r>
      <w:r w:rsidRPr="008352DB">
        <w:rPr>
          <w:rFonts w:cstheme="minorHAnsi"/>
          <w:i/>
        </w:rPr>
        <w:br/>
      </w:r>
      <w:hyperlink r:id="rId8" w:history="1">
        <w:r w:rsidRPr="008352DB">
          <w:rPr>
            <w:rStyle w:val="Collegamentoipertestuale"/>
            <w:rFonts w:cstheme="minorHAnsi"/>
            <w:i/>
          </w:rPr>
          <w:t>cecilia.dallanegra@unponteper.it</w:t>
        </w:r>
      </w:hyperlink>
      <w:r w:rsidRPr="008352DB">
        <w:rPr>
          <w:rFonts w:cstheme="minorHAnsi"/>
          <w:i/>
        </w:rPr>
        <w:t xml:space="preserve"> </w:t>
      </w:r>
      <w:r w:rsidRPr="008352DB">
        <w:rPr>
          <w:rFonts w:cstheme="minorHAnsi"/>
          <w:i/>
        </w:rPr>
        <w:br/>
        <w:t>339 6641600</w:t>
      </w:r>
    </w:p>
    <w:sectPr w:rsidR="008352DB" w:rsidRPr="008352DB">
      <w:headerReference w:type="default" r:id="rId9"/>
      <w:headerReference w:type="first" r:id="rId10"/>
      <w:footerReference w:type="first" r:id="rId11"/>
      <w:pgSz w:w="11906" w:h="16838" w:code="9"/>
      <w:pgMar w:top="567" w:right="849" w:bottom="567" w:left="99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29" w:rsidRDefault="00114329">
      <w:r>
        <w:separator/>
      </w:r>
    </w:p>
  </w:endnote>
  <w:endnote w:type="continuationSeparator" w:id="0">
    <w:p w:rsidR="00114329" w:rsidRDefault="0011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1E" w:rsidRDefault="0059621E" w:rsidP="00F33D20">
    <w:pPr>
      <w:pStyle w:val="Pidipagina"/>
      <w:rPr>
        <w:b/>
        <w:sz w:val="18"/>
        <w:szCs w:val="14"/>
      </w:rPr>
    </w:pPr>
  </w:p>
  <w:p w:rsidR="00D21C8A" w:rsidRDefault="00BB6D15" w:rsidP="00F33D20">
    <w:pPr>
      <w:pStyle w:val="Pidipagina"/>
      <w:rPr>
        <w:b/>
        <w:sz w:val="18"/>
        <w:szCs w:val="14"/>
      </w:rPr>
    </w:pPr>
    <w:r>
      <w:rPr>
        <w:b/>
        <w:noProof/>
        <w:sz w:val="18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align>center</wp:align>
              </wp:positionH>
              <wp:positionV relativeFrom="paragraph">
                <wp:posOffset>50165</wp:posOffset>
              </wp:positionV>
              <wp:extent cx="4152900" cy="635"/>
              <wp:effectExtent l="17145" t="12065" r="11430" b="15875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5290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3.95pt;width:327pt;height:.0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" o:allowoverlap="f" strokecolor="#f79646" strokeweight="1.25pt">
              <v:shadow color="#868686"/>
              <w10:wrap type="square"/>
            </v:shape>
          </w:pict>
        </mc:Fallback>
      </mc:AlternateContent>
    </w:r>
  </w:p>
  <w:p w:rsidR="00D0582A" w:rsidRPr="003F67FE" w:rsidRDefault="00324685" w:rsidP="0059621E">
    <w:pPr>
      <w:pStyle w:val="Pidipagina"/>
      <w:ind w:left="-567" w:right="-666"/>
      <w:rPr>
        <w:rFonts w:ascii="Calibri" w:hAnsi="Calibri"/>
        <w:sz w:val="16"/>
        <w:szCs w:val="16"/>
        <w:lang w:val="en-US"/>
      </w:rPr>
    </w:pPr>
    <w:r w:rsidRPr="003F67FE">
      <w:rPr>
        <w:b/>
        <w:sz w:val="16"/>
        <w:szCs w:val="16"/>
      </w:rPr>
      <w:t xml:space="preserve">Un </w:t>
    </w:r>
    <w:r w:rsidR="00D21C8A" w:rsidRPr="003F67FE">
      <w:rPr>
        <w:b/>
        <w:sz w:val="16"/>
        <w:szCs w:val="16"/>
      </w:rPr>
      <w:t>p</w:t>
    </w:r>
    <w:r w:rsidRPr="003F67FE">
      <w:rPr>
        <w:b/>
        <w:sz w:val="16"/>
        <w:szCs w:val="16"/>
      </w:rPr>
      <w:t>onte per...</w:t>
    </w:r>
    <w:r w:rsidR="00C93887" w:rsidRPr="003F67FE">
      <w:rPr>
        <w:b/>
        <w:sz w:val="16"/>
        <w:szCs w:val="16"/>
      </w:rPr>
      <w:t xml:space="preserve"> | UPP – Associazione Non-Governativa di Volontariato per la Solidarietà Internazionale</w:t>
    </w:r>
    <w:r w:rsidR="00D0582A">
      <w:rPr>
        <w:b/>
        <w:bCs/>
        <w:sz w:val="18"/>
        <w:szCs w:val="14"/>
      </w:rPr>
      <w:br/>
    </w:r>
    <w:r w:rsidR="00262CA9" w:rsidRPr="003F67FE">
      <w:rPr>
        <w:rFonts w:ascii="Calibri" w:hAnsi="Calibri"/>
        <w:b/>
        <w:sz w:val="16"/>
        <w:szCs w:val="16"/>
      </w:rPr>
      <w:t>Sede Nazionale</w:t>
    </w:r>
    <w:r w:rsidR="00D0582A" w:rsidRPr="003F67FE">
      <w:rPr>
        <w:rFonts w:ascii="Calibri" w:hAnsi="Calibri"/>
        <w:sz w:val="16"/>
        <w:szCs w:val="16"/>
      </w:rPr>
      <w:t xml:space="preserve">: </w:t>
    </w:r>
    <w:r w:rsidR="0059621E">
      <w:rPr>
        <w:rFonts w:ascii="Calibri" w:hAnsi="Calibri"/>
        <w:sz w:val="16"/>
        <w:szCs w:val="16"/>
      </w:rPr>
      <w:t>Via Angelo Poliziano 18-20-22</w:t>
    </w:r>
    <w:r w:rsidR="00D0582A" w:rsidRPr="003F67FE">
      <w:rPr>
        <w:rFonts w:ascii="Calibri" w:hAnsi="Calibri"/>
        <w:sz w:val="16"/>
        <w:szCs w:val="16"/>
      </w:rPr>
      <w:t>, 0018</w:t>
    </w:r>
    <w:r w:rsidR="0059621E">
      <w:rPr>
        <w:rFonts w:ascii="Calibri" w:hAnsi="Calibri"/>
        <w:sz w:val="16"/>
        <w:szCs w:val="16"/>
      </w:rPr>
      <w:t>4</w:t>
    </w:r>
    <w:r w:rsidR="00D0582A" w:rsidRPr="003F67FE">
      <w:rPr>
        <w:rFonts w:ascii="Calibri" w:hAnsi="Calibri"/>
        <w:sz w:val="16"/>
        <w:szCs w:val="16"/>
      </w:rPr>
      <w:t xml:space="preserve"> Rom</w:t>
    </w:r>
    <w:r w:rsidR="00262CA9" w:rsidRPr="003F67FE">
      <w:rPr>
        <w:rFonts w:ascii="Calibri" w:hAnsi="Calibri"/>
        <w:sz w:val="16"/>
        <w:szCs w:val="16"/>
      </w:rPr>
      <w:t>a</w:t>
    </w:r>
    <w:r w:rsidR="00D0582A" w:rsidRPr="003F67FE">
      <w:rPr>
        <w:rFonts w:ascii="Calibri" w:hAnsi="Calibri"/>
        <w:sz w:val="16"/>
        <w:szCs w:val="16"/>
      </w:rPr>
      <w:t xml:space="preserve"> - </w:t>
    </w:r>
    <w:r w:rsidR="00262CA9" w:rsidRPr="003F67FE">
      <w:rPr>
        <w:rFonts w:ascii="Calibri" w:hAnsi="Calibri"/>
        <w:sz w:val="16"/>
        <w:szCs w:val="16"/>
      </w:rPr>
      <w:t>Italia</w:t>
    </w:r>
    <w:r w:rsidR="00262CA9" w:rsidRPr="003F67FE">
      <w:rPr>
        <w:rFonts w:ascii="Calibri" w:hAnsi="Calibri"/>
        <w:sz w:val="16"/>
        <w:szCs w:val="16"/>
      </w:rPr>
      <w:br/>
      <w:t xml:space="preserve">tel. </w:t>
    </w:r>
    <w:r w:rsidR="00262CA9" w:rsidRPr="003F67FE">
      <w:rPr>
        <w:rFonts w:ascii="Calibri" w:hAnsi="Calibri"/>
        <w:sz w:val="16"/>
        <w:szCs w:val="16"/>
        <w:lang w:val="en-US"/>
      </w:rPr>
      <w:t xml:space="preserve">(+39) 06 44 70 2906 - fax: (+39) 06 44 70 3172 - e-mail: </w:t>
    </w:r>
    <w:hyperlink r:id="rId1" w:history="1">
      <w:r w:rsidR="00262CA9" w:rsidRPr="003F67FE">
        <w:rPr>
          <w:rStyle w:val="Collegamentoipertestuale"/>
          <w:rFonts w:ascii="Calibri" w:hAnsi="Calibri"/>
          <w:sz w:val="16"/>
          <w:szCs w:val="16"/>
          <w:lang w:val="en-US"/>
        </w:rPr>
        <w:t>info@unponteper.it</w:t>
      </w:r>
    </w:hyperlink>
    <w:r w:rsidR="00262CA9" w:rsidRPr="003F67FE">
      <w:rPr>
        <w:rFonts w:ascii="Calibri" w:hAnsi="Calibri"/>
        <w:sz w:val="16"/>
        <w:szCs w:val="16"/>
        <w:lang w:val="en-US"/>
      </w:rPr>
      <w:t xml:space="preserve"> - web site: </w:t>
    </w:r>
    <w:hyperlink r:id="rId2" w:history="1">
      <w:r w:rsidR="00262CA9" w:rsidRPr="003F67FE">
        <w:rPr>
          <w:rStyle w:val="Collegamentoipertestuale"/>
          <w:rFonts w:ascii="Calibri" w:hAnsi="Calibri"/>
          <w:sz w:val="16"/>
          <w:szCs w:val="16"/>
          <w:lang w:val="en-US"/>
        </w:rPr>
        <w:t>www.unponteper.it</w:t>
      </w:r>
    </w:hyperlink>
  </w:p>
  <w:p w:rsidR="00262CA9" w:rsidRPr="003F67FE" w:rsidRDefault="00C93887" w:rsidP="00262CA9">
    <w:pPr>
      <w:pStyle w:val="Pidipagina"/>
      <w:ind w:left="-567" w:right="-666"/>
      <w:rPr>
        <w:rFonts w:ascii="Calibri" w:hAnsi="Calibri"/>
        <w:sz w:val="16"/>
        <w:szCs w:val="16"/>
      </w:rPr>
    </w:pPr>
    <w:r w:rsidRPr="003F67FE">
      <w:rPr>
        <w:rFonts w:ascii="Calibri" w:hAnsi="Calibri"/>
        <w:sz w:val="16"/>
        <w:szCs w:val="16"/>
      </w:rPr>
      <w:t xml:space="preserve">ONLUS: </w:t>
    </w:r>
    <w:r w:rsidR="00262CA9" w:rsidRPr="003F67FE">
      <w:rPr>
        <w:rFonts w:ascii="Calibri" w:hAnsi="Calibri"/>
        <w:sz w:val="16"/>
        <w:szCs w:val="16"/>
      </w:rPr>
      <w:t xml:space="preserve">Iscritta alla Anagrafe delle </w:t>
    </w:r>
    <w:proofErr w:type="spellStart"/>
    <w:r w:rsidRPr="003F67FE">
      <w:rPr>
        <w:rFonts w:ascii="Calibri" w:hAnsi="Calibri"/>
        <w:sz w:val="16"/>
        <w:szCs w:val="16"/>
      </w:rPr>
      <w:t>Onlus</w:t>
    </w:r>
    <w:proofErr w:type="spellEnd"/>
    <w:r w:rsidRPr="003F67FE">
      <w:rPr>
        <w:rFonts w:ascii="Calibri" w:hAnsi="Calibri"/>
        <w:sz w:val="16"/>
        <w:szCs w:val="16"/>
      </w:rPr>
      <w:t xml:space="preserve"> </w:t>
    </w:r>
    <w:r w:rsidR="00262CA9" w:rsidRPr="003F67FE">
      <w:rPr>
        <w:rFonts w:ascii="Calibri" w:hAnsi="Calibri"/>
        <w:sz w:val="16"/>
        <w:szCs w:val="16"/>
      </w:rPr>
      <w:t xml:space="preserve">AGEDRLAZ </w:t>
    </w:r>
    <w:proofErr w:type="spellStart"/>
    <w:r w:rsidR="00262CA9" w:rsidRPr="003F67FE">
      <w:rPr>
        <w:rFonts w:ascii="Calibri" w:hAnsi="Calibri"/>
        <w:sz w:val="16"/>
        <w:szCs w:val="16"/>
      </w:rPr>
      <w:t>Prot</w:t>
    </w:r>
    <w:proofErr w:type="spellEnd"/>
    <w:r w:rsidR="00262CA9" w:rsidRPr="003F67FE">
      <w:rPr>
        <w:rFonts w:ascii="Calibri" w:hAnsi="Calibri"/>
        <w:sz w:val="16"/>
        <w:szCs w:val="16"/>
      </w:rPr>
      <w:t xml:space="preserve">. n° 0022455 del 27/03/2015 - ONG: </w:t>
    </w:r>
    <w:r w:rsidRPr="003F67FE">
      <w:rPr>
        <w:rFonts w:ascii="Calibri" w:hAnsi="Calibri"/>
        <w:sz w:val="16"/>
        <w:szCs w:val="16"/>
      </w:rPr>
      <w:t>Iscritta all’Elenco AICS Decreto n° 2016/337/000281/5</w:t>
    </w:r>
  </w:p>
  <w:p w:rsidR="00262CA9" w:rsidRPr="003F67FE" w:rsidRDefault="00262CA9" w:rsidP="00262CA9">
    <w:pPr>
      <w:pStyle w:val="Pidipagina"/>
      <w:ind w:left="-567" w:right="-666"/>
      <w:rPr>
        <w:rFonts w:ascii="Calibri" w:hAnsi="Calibri"/>
        <w:sz w:val="16"/>
        <w:szCs w:val="16"/>
      </w:rPr>
    </w:pPr>
    <w:r w:rsidRPr="003F67FE">
      <w:rPr>
        <w:rFonts w:ascii="Calibri" w:hAnsi="Calibri"/>
        <w:sz w:val="16"/>
        <w:szCs w:val="16"/>
      </w:rPr>
      <w:t>Partita Iva 04734481007 - Codice Fiscale 96232290583</w:t>
    </w:r>
  </w:p>
  <w:p w:rsidR="00D21C8A" w:rsidRPr="003F67FE" w:rsidRDefault="00C93887" w:rsidP="00C93887">
    <w:pPr>
      <w:pStyle w:val="Pidipagina"/>
      <w:ind w:left="-567" w:right="-666"/>
      <w:rPr>
        <w:rFonts w:ascii="Calibri" w:hAnsi="Calibri"/>
        <w:sz w:val="16"/>
        <w:szCs w:val="16"/>
      </w:rPr>
    </w:pPr>
    <w:r w:rsidRPr="003F67FE">
      <w:rPr>
        <w:rFonts w:ascii="Calibri" w:hAnsi="Calibri"/>
        <w:sz w:val="16"/>
        <w:szCs w:val="16"/>
      </w:rPr>
      <w:t>CC</w:t>
    </w:r>
    <w:r w:rsidR="00262CA9" w:rsidRPr="003F67FE">
      <w:rPr>
        <w:rFonts w:ascii="Calibri" w:hAnsi="Calibri"/>
        <w:sz w:val="16"/>
        <w:szCs w:val="16"/>
      </w:rPr>
      <w:t xml:space="preserve"> Postale n° 59927004 - </w:t>
    </w:r>
    <w:r w:rsidRPr="003F67FE">
      <w:rPr>
        <w:rFonts w:ascii="Calibri" w:hAnsi="Calibri"/>
        <w:sz w:val="16"/>
        <w:szCs w:val="16"/>
      </w:rPr>
      <w:t>CC</w:t>
    </w:r>
    <w:r w:rsidR="00262CA9" w:rsidRPr="003F67FE">
      <w:rPr>
        <w:rFonts w:ascii="Calibri" w:hAnsi="Calibri"/>
        <w:sz w:val="16"/>
        <w:szCs w:val="16"/>
      </w:rPr>
      <w:t xml:space="preserve"> Bancario Banca Popolare Etica IBAN IT52 R050 1803 2000 0000 0100 790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29" w:rsidRDefault="00114329">
      <w:r>
        <w:separator/>
      </w:r>
    </w:p>
  </w:footnote>
  <w:footnote w:type="continuationSeparator" w:id="0">
    <w:p w:rsidR="00114329" w:rsidRDefault="0011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85" w:rsidRDefault="00BB6D15" w:rsidP="00226159">
    <w:pPr>
      <w:pStyle w:val="Intestazione"/>
      <w:jc w:val="left"/>
      <w:rPr>
        <w:rFonts w:ascii="Arial" w:hAnsi="Arial"/>
        <w:b/>
        <w:sz w:val="18"/>
      </w:rPr>
    </w:pPr>
    <w:r>
      <w:rPr>
        <w:noProof/>
      </w:rPr>
      <w:drawing>
        <wp:inline distT="0" distB="0" distL="0" distR="0">
          <wp:extent cx="768350" cy="781050"/>
          <wp:effectExtent l="0" t="0" r="0" b="0"/>
          <wp:docPr id="1" name="Immagine 2" descr="unponteper_2x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nponteper_2x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685" w:rsidRDefault="00324685">
    <w:pPr>
      <w:pStyle w:val="Intestazione"/>
      <w:jc w:val="right"/>
      <w:rPr>
        <w:rFonts w:ascii="Arial" w:hAnsi="Arial"/>
        <w:b/>
        <w:sz w:val="18"/>
      </w:rPr>
    </w:pPr>
  </w:p>
  <w:p w:rsidR="00324685" w:rsidRDefault="00324685">
    <w:pPr>
      <w:pStyle w:val="Intestazione"/>
      <w:jc w:val="right"/>
      <w:rPr>
        <w:rFonts w:ascii="Arial" w:hAnsi="Arial"/>
        <w:b/>
        <w:sz w:val="18"/>
      </w:rPr>
    </w:pPr>
  </w:p>
  <w:p w:rsidR="00324685" w:rsidRDefault="00324685">
    <w:pPr>
      <w:pStyle w:val="Intestazione"/>
      <w:jc w:val="right"/>
      <w:rPr>
        <w:rFonts w:ascii="Arial" w:hAnsi="Arial"/>
        <w:b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85" w:rsidRDefault="00BB6D15">
    <w:pPr>
      <w:ind w:left="-142"/>
      <w:rPr>
        <w:noProof/>
      </w:rPr>
    </w:pPr>
    <w:r>
      <w:rPr>
        <w:noProof/>
        <w:lang w:eastAsia="it-IT"/>
      </w:rPr>
      <w:drawing>
        <wp:inline distT="0" distB="0" distL="0" distR="0">
          <wp:extent cx="1104900" cy="1136650"/>
          <wp:effectExtent l="0" t="0" r="0" b="6350"/>
          <wp:docPr id="2" name="Immagine 1" descr="unponteper_2x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ponteper_2x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621E" w:rsidRDefault="0059621E">
    <w:pPr>
      <w:ind w:left="-142"/>
      <w:rPr>
        <w:noProof/>
      </w:rPr>
    </w:pPr>
  </w:p>
  <w:p w:rsidR="0059621E" w:rsidRDefault="0059621E">
    <w:pPr>
      <w:ind w:left="-142"/>
    </w:pPr>
  </w:p>
  <w:p w:rsidR="00324685" w:rsidRDefault="00324685">
    <w:pPr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5D7"/>
    <w:multiLevelType w:val="hybridMultilevel"/>
    <w:tmpl w:val="81CE3210"/>
    <w:lvl w:ilvl="0" w:tplc="6218A6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526A06"/>
    <w:multiLevelType w:val="hybridMultilevel"/>
    <w:tmpl w:val="8CEEFE22"/>
    <w:lvl w:ilvl="0" w:tplc="394A29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6218A65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0C13E22"/>
    <w:multiLevelType w:val="hybridMultilevel"/>
    <w:tmpl w:val="F29AAB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A6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15"/>
    <w:rsid w:val="000004A7"/>
    <w:rsid w:val="000014DB"/>
    <w:rsid w:val="00085110"/>
    <w:rsid w:val="000B0E1B"/>
    <w:rsid w:val="000C1955"/>
    <w:rsid w:val="000D4761"/>
    <w:rsid w:val="000E4161"/>
    <w:rsid w:val="000F2E8B"/>
    <w:rsid w:val="00112244"/>
    <w:rsid w:val="00114329"/>
    <w:rsid w:val="00136115"/>
    <w:rsid w:val="001A7DF5"/>
    <w:rsid w:val="001F08F9"/>
    <w:rsid w:val="001F7BF4"/>
    <w:rsid w:val="00226159"/>
    <w:rsid w:val="00262CA9"/>
    <w:rsid w:val="002830BD"/>
    <w:rsid w:val="002922E2"/>
    <w:rsid w:val="002C3CB2"/>
    <w:rsid w:val="002E744D"/>
    <w:rsid w:val="00315C87"/>
    <w:rsid w:val="00324685"/>
    <w:rsid w:val="003349F4"/>
    <w:rsid w:val="00377CBD"/>
    <w:rsid w:val="00382302"/>
    <w:rsid w:val="003F67FE"/>
    <w:rsid w:val="00431048"/>
    <w:rsid w:val="00432E5C"/>
    <w:rsid w:val="004A34A6"/>
    <w:rsid w:val="004F528F"/>
    <w:rsid w:val="005021E0"/>
    <w:rsid w:val="00514563"/>
    <w:rsid w:val="005516B7"/>
    <w:rsid w:val="00567869"/>
    <w:rsid w:val="005961A8"/>
    <w:rsid w:val="0059621E"/>
    <w:rsid w:val="0064517B"/>
    <w:rsid w:val="00661787"/>
    <w:rsid w:val="0067162D"/>
    <w:rsid w:val="00693F1F"/>
    <w:rsid w:val="006A2E80"/>
    <w:rsid w:val="006C03CC"/>
    <w:rsid w:val="006C79ED"/>
    <w:rsid w:val="006D3231"/>
    <w:rsid w:val="006D6BD0"/>
    <w:rsid w:val="007B3CF3"/>
    <w:rsid w:val="007E18B2"/>
    <w:rsid w:val="00830C21"/>
    <w:rsid w:val="008352DB"/>
    <w:rsid w:val="00837352"/>
    <w:rsid w:val="00876742"/>
    <w:rsid w:val="00965178"/>
    <w:rsid w:val="009D01E4"/>
    <w:rsid w:val="009D3772"/>
    <w:rsid w:val="00A03E5C"/>
    <w:rsid w:val="00A44E5A"/>
    <w:rsid w:val="00A73EE9"/>
    <w:rsid w:val="00AA0152"/>
    <w:rsid w:val="00AD7384"/>
    <w:rsid w:val="00B67EA5"/>
    <w:rsid w:val="00BA1983"/>
    <w:rsid w:val="00BB3231"/>
    <w:rsid w:val="00BB6D15"/>
    <w:rsid w:val="00C5068D"/>
    <w:rsid w:val="00C533BE"/>
    <w:rsid w:val="00C646F4"/>
    <w:rsid w:val="00C928E9"/>
    <w:rsid w:val="00C93887"/>
    <w:rsid w:val="00C9550A"/>
    <w:rsid w:val="00CA0BF8"/>
    <w:rsid w:val="00CD6E29"/>
    <w:rsid w:val="00D03ACC"/>
    <w:rsid w:val="00D0582A"/>
    <w:rsid w:val="00D104A8"/>
    <w:rsid w:val="00D21C8A"/>
    <w:rsid w:val="00D26FE7"/>
    <w:rsid w:val="00D3169A"/>
    <w:rsid w:val="00D44842"/>
    <w:rsid w:val="00D715C6"/>
    <w:rsid w:val="00DE33AE"/>
    <w:rsid w:val="00E51BE0"/>
    <w:rsid w:val="00E730D4"/>
    <w:rsid w:val="00E86855"/>
    <w:rsid w:val="00EB5810"/>
    <w:rsid w:val="00F33D20"/>
    <w:rsid w:val="00F627DF"/>
    <w:rsid w:val="00F66C9F"/>
    <w:rsid w:val="00FD0B63"/>
    <w:rsid w:val="00FF2D02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6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C8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D21C8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D21C8A"/>
    <w:rPr>
      <w:rFonts w:ascii="Arial" w:hAnsi="Arial" w:cs="Arial"/>
    </w:rPr>
  </w:style>
  <w:style w:type="paragraph" w:styleId="NormaleWeb">
    <w:name w:val="Normal (Web)"/>
    <w:basedOn w:val="Normale"/>
    <w:uiPriority w:val="99"/>
    <w:semiHidden/>
    <w:unhideWhenUsed/>
    <w:rsid w:val="005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6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C8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D21C8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D21C8A"/>
    <w:rPr>
      <w:rFonts w:ascii="Arial" w:hAnsi="Arial" w:cs="Arial"/>
    </w:rPr>
  </w:style>
  <w:style w:type="paragraph" w:styleId="NormaleWeb">
    <w:name w:val="Normal (Web)"/>
    <w:basedOn w:val="Normale"/>
    <w:uiPriority w:val="99"/>
    <w:semiHidden/>
    <w:unhideWhenUsed/>
    <w:rsid w:val="0050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dallanegra@unponteper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onteper.it" TargetMode="External"/><Relationship Id="rId1" Type="http://schemas.openxmlformats.org/officeDocument/2006/relationships/hyperlink" Target="mailto:info@unpontep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\AppData\Roaming\Skype\My%20Skype%20Received%20Files\UPP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UPP_CartaIntestata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pnt</Company>
  <LinksUpToDate>false</LinksUpToDate>
  <CharactersWithSpaces>2066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http://www.unponteper.it/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mailto:info@unponteper.it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</cp:revision>
  <cp:lastPrinted>2019-10-04T13:09:00Z</cp:lastPrinted>
  <dcterms:created xsi:type="dcterms:W3CDTF">2020-01-15T10:34:00Z</dcterms:created>
  <dcterms:modified xsi:type="dcterms:W3CDTF">2020-01-15T10:34:00Z</dcterms:modified>
</cp:coreProperties>
</file>